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542A" w14:textId="77777777" w:rsidR="001837FF" w:rsidRPr="00797491" w:rsidRDefault="001356EF" w:rsidP="001837FF">
      <w:pPr>
        <w:ind w:left="-1417"/>
        <w:rPr>
          <w:rFonts w:ascii="Aptos" w:hAnsi="Aptos"/>
        </w:rPr>
      </w:pP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8897D" wp14:editId="755F47E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227320" cy="1775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77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C6B1" w14:textId="77777777" w:rsidR="001837FF" w:rsidRPr="00797491" w:rsidRDefault="007D613B" w:rsidP="007D613B">
                            <w:pPr>
                              <w:rPr>
                                <w:rFonts w:ascii="Aptos" w:hAnsi="Aptos" w:cs="Arial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FFFFFF"/>
                                <w:kern w:val="0"/>
                                <w:sz w:val="56"/>
                                <w:szCs w:val="56"/>
                                <w:lang w:val="en-US"/>
                              </w:rPr>
                              <w:t>[Title]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88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11.6pt;height:139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" filled="f" stroked="f">
                <v:textbox>
                  <w:txbxContent>
                    <w:p w14:paraId="0210C6B1" w14:textId="77777777" w:rsidR="001837FF" w:rsidRPr="00797491" w:rsidRDefault="007D613B" w:rsidP="007D613B">
                      <w:pPr>
                        <w:rPr>
                          <w:rFonts w:ascii="Aptos" w:hAnsi="Aptos" w:cs="Arial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FFFFFF"/>
                          <w:kern w:val="0"/>
                          <w:sz w:val="56"/>
                          <w:szCs w:val="56"/>
                          <w:lang w:val="en-US"/>
                        </w:rPr>
                        <w:t>[Title]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97491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55DA9B" wp14:editId="6FB051FC">
                <wp:simplePos x="0" y="0"/>
                <wp:positionH relativeFrom="page">
                  <wp:align>left</wp:align>
                </wp:positionH>
                <wp:positionV relativeFrom="paragraph">
                  <wp:posOffset>-890270</wp:posOffset>
                </wp:positionV>
                <wp:extent cx="7780020" cy="64617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020" cy="6461760"/>
                        </a:xfrm>
                        <a:prstGeom prst="rect">
                          <a:avLst/>
                        </a:prstGeom>
                        <a:solidFill>
                          <a:srgbClr val="315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7E18" id="Rectangle 1" o:spid="_x0000_s1026" style="position:absolute;margin-left:0;margin-top:-70.1pt;width:612.6pt;height:508.8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" fillcolor="#3155a6" stroked="f" strokeweight="1pt">
                <v:textbox inset="0,0,0,0"/>
                <w10:wrap anchorx="page"/>
              </v:rect>
            </w:pict>
          </mc:Fallback>
        </mc:AlternateContent>
      </w:r>
    </w:p>
    <w:p w14:paraId="72D883A1" w14:textId="77777777" w:rsidR="00765568" w:rsidRPr="00797491" w:rsidRDefault="00765568" w:rsidP="00765568">
      <w:pPr>
        <w:rPr>
          <w:rFonts w:ascii="Aptos" w:hAnsi="Aptos"/>
        </w:rPr>
      </w:pPr>
    </w:p>
    <w:p w14:paraId="773EB66A" w14:textId="77777777" w:rsidR="00765568" w:rsidRPr="00797491" w:rsidRDefault="00765568" w:rsidP="00765568">
      <w:pPr>
        <w:rPr>
          <w:rFonts w:ascii="Aptos" w:hAnsi="Aptos"/>
        </w:rPr>
      </w:pPr>
    </w:p>
    <w:p w14:paraId="3BE8F552" w14:textId="77777777" w:rsidR="00765568" w:rsidRPr="00797491" w:rsidRDefault="00765568" w:rsidP="00765568">
      <w:pPr>
        <w:rPr>
          <w:rFonts w:ascii="Aptos" w:hAnsi="Aptos"/>
        </w:rPr>
      </w:pPr>
    </w:p>
    <w:p w14:paraId="73182B85" w14:textId="77777777" w:rsidR="00765568" w:rsidRPr="00797491" w:rsidRDefault="00765568" w:rsidP="00765568">
      <w:pPr>
        <w:rPr>
          <w:rFonts w:ascii="Aptos" w:hAnsi="Aptos"/>
        </w:rPr>
      </w:pPr>
    </w:p>
    <w:p w14:paraId="014A7A44" w14:textId="77777777" w:rsidR="00765568" w:rsidRPr="00797491" w:rsidRDefault="00765568" w:rsidP="00765568">
      <w:pPr>
        <w:rPr>
          <w:rFonts w:ascii="Aptos" w:hAnsi="Aptos"/>
        </w:rPr>
      </w:pPr>
    </w:p>
    <w:p w14:paraId="21413A61" w14:textId="77777777" w:rsidR="00765568" w:rsidRPr="00797491" w:rsidRDefault="00765568" w:rsidP="00765568">
      <w:pPr>
        <w:rPr>
          <w:rFonts w:ascii="Aptos" w:hAnsi="Aptos"/>
        </w:rPr>
      </w:pPr>
    </w:p>
    <w:p w14:paraId="5E694D24" w14:textId="77777777" w:rsidR="00765568" w:rsidRPr="00797491" w:rsidRDefault="00765568" w:rsidP="00765568">
      <w:pPr>
        <w:rPr>
          <w:rFonts w:ascii="Aptos" w:hAnsi="Aptos"/>
        </w:rPr>
      </w:pPr>
    </w:p>
    <w:p w14:paraId="08C14260" w14:textId="77777777" w:rsidR="00765568" w:rsidRPr="00797491" w:rsidRDefault="00765568" w:rsidP="00765568">
      <w:pPr>
        <w:rPr>
          <w:rFonts w:ascii="Aptos" w:hAnsi="Aptos"/>
        </w:rPr>
      </w:pPr>
    </w:p>
    <w:p w14:paraId="791C0209" w14:textId="77777777" w:rsidR="00765568" w:rsidRPr="00797491" w:rsidRDefault="00765568" w:rsidP="00765568">
      <w:pPr>
        <w:rPr>
          <w:rFonts w:ascii="Aptos" w:hAnsi="Aptos"/>
        </w:rPr>
      </w:pPr>
    </w:p>
    <w:p w14:paraId="42871712" w14:textId="77777777" w:rsidR="00765568" w:rsidRPr="00797491" w:rsidRDefault="00765568" w:rsidP="00765568">
      <w:pPr>
        <w:rPr>
          <w:rFonts w:ascii="Aptos" w:hAnsi="Aptos"/>
        </w:rPr>
      </w:pPr>
    </w:p>
    <w:p w14:paraId="538CD47F" w14:textId="77777777" w:rsidR="00765568" w:rsidRPr="00797491" w:rsidRDefault="00765568" w:rsidP="00765568">
      <w:pPr>
        <w:rPr>
          <w:rFonts w:ascii="Aptos" w:hAnsi="Aptos"/>
        </w:rPr>
      </w:pPr>
    </w:p>
    <w:p w14:paraId="5CC0E680" w14:textId="77777777" w:rsidR="00765568" w:rsidRPr="00797491" w:rsidRDefault="00765568" w:rsidP="00765568">
      <w:pPr>
        <w:rPr>
          <w:rFonts w:ascii="Aptos" w:hAnsi="Aptos"/>
        </w:rPr>
      </w:pPr>
    </w:p>
    <w:p w14:paraId="6F579896" w14:textId="77777777" w:rsidR="00765568" w:rsidRPr="00797491" w:rsidRDefault="00765568" w:rsidP="00765568">
      <w:pPr>
        <w:rPr>
          <w:rFonts w:ascii="Aptos" w:hAnsi="Aptos"/>
        </w:rPr>
      </w:pPr>
    </w:p>
    <w:p w14:paraId="0E859567" w14:textId="77777777" w:rsidR="00765568" w:rsidRPr="00797491" w:rsidRDefault="0058778E" w:rsidP="00765568">
      <w:pPr>
        <w:rPr>
          <w:rFonts w:ascii="Aptos" w:hAnsi="Aptos"/>
        </w:rPr>
      </w:pP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61D0B" wp14:editId="4ED5096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048000" cy="7239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FE9F" w14:textId="77777777" w:rsidR="007D613B" w:rsidRPr="00797491" w:rsidRDefault="007D613B" w:rsidP="007D613B">
                            <w:pPr>
                              <w:rPr>
                                <w:rFonts w:ascii="Aptos" w:hAnsi="Aptos" w:cs="Arial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FFFFFF"/>
                                <w:kern w:val="0"/>
                                <w:sz w:val="18"/>
                                <w:szCs w:val="18"/>
                                <w:lang w:val="it-IT"/>
                              </w:rPr>
                              <w:t>[Authors]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1D0B" id="_x0000_s1027" type="#_x0000_t202" style="position:absolute;margin-left:0;margin-top:.65pt;width:240pt;height:5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" filled="f" stroked="f">
                <v:textbox>
                  <w:txbxContent>
                    <w:p w14:paraId="04DDFE9F" w14:textId="77777777" w:rsidR="007D613B" w:rsidRPr="00797491" w:rsidRDefault="007D613B" w:rsidP="007D613B">
                      <w:pPr>
                        <w:rPr>
                          <w:rFonts w:ascii="Aptos" w:hAnsi="Aptos" w:cs="Arial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FFFFFF"/>
                          <w:kern w:val="0"/>
                          <w:sz w:val="18"/>
                          <w:szCs w:val="18"/>
                          <w:lang w:val="it-IT"/>
                        </w:rPr>
                        <w:t>[Authors]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C13AE7" w14:textId="77777777" w:rsidR="00765568" w:rsidRPr="00797491" w:rsidRDefault="00765568" w:rsidP="00765568">
      <w:pPr>
        <w:rPr>
          <w:rFonts w:ascii="Aptos" w:hAnsi="Aptos"/>
        </w:rPr>
      </w:pPr>
    </w:p>
    <w:p w14:paraId="50FD8962" w14:textId="77777777" w:rsidR="00765568" w:rsidRPr="00797491" w:rsidRDefault="00765568" w:rsidP="00765568">
      <w:pPr>
        <w:rPr>
          <w:rFonts w:ascii="Aptos" w:hAnsi="Aptos"/>
        </w:rPr>
      </w:pPr>
    </w:p>
    <w:p w14:paraId="298C49CC" w14:textId="77777777" w:rsidR="00765568" w:rsidRPr="00797491" w:rsidRDefault="00765568" w:rsidP="00765568">
      <w:pPr>
        <w:rPr>
          <w:rFonts w:ascii="Aptos" w:hAnsi="Aptos"/>
        </w:rPr>
      </w:pPr>
    </w:p>
    <w:p w14:paraId="05F7DEBF" w14:textId="77777777" w:rsidR="00765568" w:rsidRPr="00797491" w:rsidRDefault="00765568" w:rsidP="00765568">
      <w:pPr>
        <w:rPr>
          <w:rFonts w:ascii="Aptos" w:hAnsi="Aptos"/>
        </w:rPr>
      </w:pPr>
    </w:p>
    <w:p w14:paraId="1128EB61" w14:textId="77777777" w:rsidR="00765568" w:rsidRPr="00797491" w:rsidRDefault="00765568" w:rsidP="00765568">
      <w:pPr>
        <w:rPr>
          <w:rFonts w:ascii="Aptos" w:hAnsi="Aptos"/>
        </w:rPr>
      </w:pPr>
    </w:p>
    <w:p w14:paraId="69DA9F3C" w14:textId="77777777" w:rsidR="00765568" w:rsidRPr="00797491" w:rsidRDefault="00765568" w:rsidP="00765568">
      <w:pPr>
        <w:rPr>
          <w:rFonts w:ascii="Aptos" w:hAnsi="Aptos"/>
        </w:rPr>
      </w:pPr>
    </w:p>
    <w:p w14:paraId="031BA714" w14:textId="77777777" w:rsidR="00765568" w:rsidRPr="00797491" w:rsidRDefault="00765568" w:rsidP="00765568">
      <w:pPr>
        <w:rPr>
          <w:rFonts w:ascii="Aptos" w:hAnsi="Aptos"/>
        </w:rPr>
      </w:pPr>
    </w:p>
    <w:p w14:paraId="56E55B6B" w14:textId="77777777" w:rsidR="00765568" w:rsidRPr="00797491" w:rsidRDefault="00765568" w:rsidP="00765568">
      <w:pPr>
        <w:rPr>
          <w:rFonts w:ascii="Aptos" w:hAnsi="Aptos"/>
        </w:rPr>
      </w:pPr>
    </w:p>
    <w:p w14:paraId="37F0F7B5" w14:textId="77777777" w:rsidR="00765568" w:rsidRPr="00797491" w:rsidRDefault="00765568" w:rsidP="00765568">
      <w:pPr>
        <w:rPr>
          <w:rFonts w:ascii="Aptos" w:hAnsi="Aptos"/>
        </w:rPr>
      </w:pPr>
    </w:p>
    <w:p w14:paraId="325BB172" w14:textId="77777777" w:rsidR="00765568" w:rsidRPr="00797491" w:rsidRDefault="00765568" w:rsidP="00765568">
      <w:pPr>
        <w:rPr>
          <w:rFonts w:ascii="Aptos" w:hAnsi="Aptos"/>
        </w:rPr>
      </w:pPr>
    </w:p>
    <w:p w14:paraId="02B34254" w14:textId="77777777" w:rsidR="00765568" w:rsidRPr="00797491" w:rsidRDefault="00765568" w:rsidP="00765568">
      <w:pPr>
        <w:rPr>
          <w:rFonts w:ascii="Aptos" w:hAnsi="Aptos"/>
        </w:rPr>
      </w:pPr>
    </w:p>
    <w:p w14:paraId="320430D0" w14:textId="77777777" w:rsidR="00765568" w:rsidRPr="00797491" w:rsidRDefault="00765568" w:rsidP="00765568">
      <w:pPr>
        <w:rPr>
          <w:rFonts w:ascii="Aptos" w:hAnsi="Aptos"/>
        </w:rPr>
      </w:pPr>
    </w:p>
    <w:p w14:paraId="65D15A0E" w14:textId="77777777" w:rsidR="00765568" w:rsidRPr="00797491" w:rsidRDefault="00765568" w:rsidP="00765568">
      <w:pPr>
        <w:rPr>
          <w:rFonts w:ascii="Aptos" w:hAnsi="Aptos"/>
        </w:rPr>
      </w:pPr>
    </w:p>
    <w:p w14:paraId="2B78A84C" w14:textId="77777777" w:rsidR="00765568" w:rsidRPr="00797491" w:rsidRDefault="00765568" w:rsidP="00765568">
      <w:pPr>
        <w:rPr>
          <w:rFonts w:ascii="Aptos" w:hAnsi="Aptos"/>
        </w:rPr>
      </w:pPr>
    </w:p>
    <w:p w14:paraId="4EDD43F3" w14:textId="77777777" w:rsidR="00765568" w:rsidRPr="00797491" w:rsidRDefault="00765568" w:rsidP="00765568">
      <w:pPr>
        <w:rPr>
          <w:rFonts w:ascii="Aptos" w:hAnsi="Aptos"/>
        </w:rPr>
      </w:pPr>
    </w:p>
    <w:p w14:paraId="1984A10A" w14:textId="77777777" w:rsidR="00765568" w:rsidRPr="00797491" w:rsidRDefault="00797491" w:rsidP="00765568">
      <w:pPr>
        <w:tabs>
          <w:tab w:val="left" w:pos="900"/>
        </w:tabs>
        <w:rPr>
          <w:rFonts w:ascii="Aptos" w:hAnsi="Aptos"/>
        </w:rPr>
      </w:pP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D7CA61" wp14:editId="3A7BCA06">
                <wp:simplePos x="0" y="0"/>
                <wp:positionH relativeFrom="margin">
                  <wp:posOffset>2174240</wp:posOffset>
                </wp:positionH>
                <wp:positionV relativeFrom="margin">
                  <wp:posOffset>8604885</wp:posOffset>
                </wp:positionV>
                <wp:extent cx="2468880" cy="8153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0A40" w14:textId="77777777" w:rsidR="004C0BA5" w:rsidRPr="00797491" w:rsidRDefault="004C0BA5" w:rsidP="004C0BA5">
                            <w:pPr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DOI: [</w:t>
                            </w:r>
                            <w:r w:rsidR="005B42F6"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https://doi.org/DOI </w:t>
                            </w: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from Lib4RI]</w:t>
                            </w:r>
                          </w:p>
                          <w:p w14:paraId="435409F3" w14:textId="77777777" w:rsidR="004C0BA5" w:rsidRPr="00797491" w:rsidRDefault="002603F5" w:rsidP="004C0BA5">
                            <w:pPr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4" w:history="1">
                              <w:r w:rsidR="004C0BA5" w:rsidRPr="00797491">
                                <w:rPr>
                                  <w:rStyle w:val="Hyperlink"/>
                                  <w:rFonts w:ascii="Aptos" w:hAnsi="Aptos" w:cs="Arial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 xml:space="preserve">This work is </w:t>
                              </w:r>
                              <w:r w:rsidR="00B37E77" w:rsidRPr="00797491">
                                <w:rPr>
                                  <w:rStyle w:val="Hyperlink"/>
                                  <w:rFonts w:ascii="Aptos" w:hAnsi="Aptos" w:cs="Arial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>licensed</w:t>
                              </w:r>
                              <w:r w:rsidR="004C0BA5" w:rsidRPr="00797491">
                                <w:rPr>
                                  <w:rStyle w:val="Hyperlink"/>
                                  <w:rFonts w:ascii="Aptos" w:hAnsi="Aptos" w:cs="Arial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 xml:space="preserve"> under Creative Commons Attribution 4.0 </w:t>
                              </w:r>
                              <w:r w:rsidR="00B37E77" w:rsidRPr="00797491">
                                <w:rPr>
                                  <w:rStyle w:val="Hyperlink"/>
                                  <w:rFonts w:ascii="Aptos" w:hAnsi="Aptos" w:cs="Arial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>International</w:t>
                              </w:r>
                            </w:hyperlink>
                            <w:r w:rsidR="00765568"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4C0BA5"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A0E7ACF" w14:textId="77777777" w:rsidR="0058778E" w:rsidRPr="00797491" w:rsidRDefault="0058778E" w:rsidP="004C0BA5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/>
                                <w:noProof/>
                              </w:rPr>
                              <w:drawing>
                                <wp:inline distT="0" distB="0" distL="0" distR="0" wp14:anchorId="66CFBECA" wp14:editId="4AD7407F">
                                  <wp:extent cx="678180" cy="236855"/>
                                  <wp:effectExtent l="0" t="0" r="7620" b="0"/>
                                  <wp:docPr id="2" name="Graphic 2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>
                                            <a:hlinkClick r:id="rId4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18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8A0E45" w14:textId="77777777" w:rsidR="00FC169B" w:rsidRDefault="00FC169B" w:rsidP="004C0BA5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525A51" w14:textId="77777777" w:rsidR="00797491" w:rsidRPr="00797491" w:rsidRDefault="00797491" w:rsidP="004C0BA5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CA61" id="_x0000_s1028" type="#_x0000_t202" style="position:absolute;margin-left:171.2pt;margin-top:677.55pt;width:194.4pt;height:6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" filled="f" stroked="f">
                <v:textbox>
                  <w:txbxContent>
                    <w:p w14:paraId="19D60A40" w14:textId="77777777" w:rsidR="004C0BA5" w:rsidRPr="00797491" w:rsidRDefault="004C0BA5" w:rsidP="004C0BA5">
                      <w:pPr>
                        <w:contextualSpacing/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DOI: [</w:t>
                      </w:r>
                      <w:r w:rsidR="005B42F6"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 xml:space="preserve">https://doi.org/DOI </w:t>
                      </w: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from Lib4RI]</w:t>
                      </w:r>
                    </w:p>
                    <w:p w14:paraId="435409F3" w14:textId="77777777" w:rsidR="004C0BA5" w:rsidRPr="00797491" w:rsidRDefault="002603F5" w:rsidP="004C0BA5">
                      <w:pPr>
                        <w:contextualSpacing/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hyperlink r:id="rId7" w:history="1">
                        <w:r w:rsidR="004C0BA5" w:rsidRPr="00797491">
                          <w:rPr>
                            <w:rStyle w:val="Hyperlink"/>
                            <w:rFonts w:ascii="Aptos" w:hAnsi="Aptos" w:cs="Arial"/>
                            <w:kern w:val="0"/>
                            <w:sz w:val="18"/>
                            <w:szCs w:val="18"/>
                            <w:lang w:val="en-US"/>
                          </w:rPr>
                          <w:t xml:space="preserve">This work is </w:t>
                        </w:r>
                        <w:r w:rsidR="00B37E77" w:rsidRPr="00797491">
                          <w:rPr>
                            <w:rStyle w:val="Hyperlink"/>
                            <w:rFonts w:ascii="Aptos" w:hAnsi="Aptos" w:cs="Arial"/>
                            <w:kern w:val="0"/>
                            <w:sz w:val="18"/>
                            <w:szCs w:val="18"/>
                            <w:lang w:val="en-US"/>
                          </w:rPr>
                          <w:t>licensed</w:t>
                        </w:r>
                        <w:r w:rsidR="004C0BA5" w:rsidRPr="00797491">
                          <w:rPr>
                            <w:rStyle w:val="Hyperlink"/>
                            <w:rFonts w:ascii="Aptos" w:hAnsi="Aptos" w:cs="Arial"/>
                            <w:kern w:val="0"/>
                            <w:sz w:val="18"/>
                            <w:szCs w:val="18"/>
                            <w:lang w:val="en-US"/>
                          </w:rPr>
                          <w:t xml:space="preserve"> under Creative Commons Attribution 4.0 </w:t>
                        </w:r>
                        <w:r w:rsidR="00B37E77" w:rsidRPr="00797491">
                          <w:rPr>
                            <w:rStyle w:val="Hyperlink"/>
                            <w:rFonts w:ascii="Aptos" w:hAnsi="Aptos" w:cs="Arial"/>
                            <w:kern w:val="0"/>
                            <w:sz w:val="18"/>
                            <w:szCs w:val="18"/>
                            <w:lang w:val="en-US"/>
                          </w:rPr>
                          <w:t>International</w:t>
                        </w:r>
                      </w:hyperlink>
                      <w:r w:rsidR="00765568"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4C0BA5"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A0E7ACF" w14:textId="77777777" w:rsidR="0058778E" w:rsidRPr="00797491" w:rsidRDefault="0058778E" w:rsidP="004C0BA5">
                      <w:pPr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/>
                          <w:noProof/>
                        </w:rPr>
                        <w:drawing>
                          <wp:inline distT="0" distB="0" distL="0" distR="0" wp14:anchorId="66CFBECA" wp14:editId="4AD7407F">
                            <wp:extent cx="678180" cy="236855"/>
                            <wp:effectExtent l="0" t="0" r="7620" b="0"/>
                            <wp:docPr id="2" name="Graphic 2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>
                                      <a:hlinkClick r:id="rId4"/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180" cy="236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8A0E45" w14:textId="77777777" w:rsidR="00FC169B" w:rsidRDefault="00FC169B" w:rsidP="004C0BA5">
                      <w:pPr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3525A51" w14:textId="77777777" w:rsidR="00797491" w:rsidRPr="00797491" w:rsidRDefault="00797491" w:rsidP="004C0BA5">
                      <w:pPr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021967" wp14:editId="7D955A5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156460" cy="571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A2B6" w14:textId="77777777" w:rsidR="004C0BA5" w:rsidRPr="00797491" w:rsidRDefault="004C0BA5" w:rsidP="00C97902">
                            <w:pPr>
                              <w:spacing w:line="276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PSI-Report No. [from Lib4RI]</w:t>
                            </w:r>
                          </w:p>
                          <w:p w14:paraId="259B02A6" w14:textId="77777777" w:rsidR="004C0BA5" w:rsidRPr="00797491" w:rsidRDefault="004C0BA5" w:rsidP="00C97902">
                            <w:pPr>
                              <w:spacing w:line="276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[Publication </w:t>
                            </w:r>
                            <w:r w:rsidR="00801625"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Year</w:t>
                            </w: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]</w:t>
                            </w:r>
                          </w:p>
                          <w:p w14:paraId="46C16EAD" w14:textId="77777777" w:rsidR="004C0BA5" w:rsidRPr="00797491" w:rsidRDefault="004C0BA5" w:rsidP="00C97902">
                            <w:pPr>
                              <w:spacing w:line="276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ISSN </w:t>
                            </w: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</w:rPr>
                              <w:t>3042-6391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1967" id="_x0000_s1029" type="#_x0000_t202" style="position:absolute;margin-left:0;margin-top:0;width:169.8pt;height:4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" filled="f" stroked="f">
                <v:textbox>
                  <w:txbxContent>
                    <w:p w14:paraId="401CA2B6" w14:textId="77777777" w:rsidR="004C0BA5" w:rsidRPr="00797491" w:rsidRDefault="004C0BA5" w:rsidP="00C97902">
                      <w:pPr>
                        <w:spacing w:line="276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PSI-Report No. [from Lib4RI]</w:t>
                      </w:r>
                    </w:p>
                    <w:p w14:paraId="259B02A6" w14:textId="77777777" w:rsidR="004C0BA5" w:rsidRPr="00797491" w:rsidRDefault="004C0BA5" w:rsidP="00C97902">
                      <w:pPr>
                        <w:spacing w:line="276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 xml:space="preserve">[Publication </w:t>
                      </w:r>
                      <w:r w:rsidR="00801625"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Year</w:t>
                      </w: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]</w:t>
                      </w:r>
                    </w:p>
                    <w:p w14:paraId="46C16EAD" w14:textId="77777777" w:rsidR="004C0BA5" w:rsidRPr="00797491" w:rsidRDefault="004C0BA5" w:rsidP="00C97902">
                      <w:pPr>
                        <w:spacing w:line="276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 xml:space="preserve">ISSN </w:t>
                      </w:r>
                      <w:r w:rsidRPr="00797491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</w:rPr>
                        <w:t>3042-6391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778E" w:rsidRPr="00797491">
        <w:rPr>
          <w:rFonts w:ascii="Aptos" w:hAnsi="Aptos"/>
          <w:noProof/>
        </w:rPr>
        <w:drawing>
          <wp:anchor distT="0" distB="0" distL="114300" distR="114300" simplePos="0" relativeHeight="251664384" behindDoc="0" locked="0" layoutInCell="1" allowOverlap="1" wp14:anchorId="65B8625F" wp14:editId="6DA2C68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47750" cy="647700"/>
            <wp:effectExtent l="0" t="0" r="0" b="0"/>
            <wp:wrapSquare wrapText="bothSides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5568" w:rsidRPr="00797491">
        <w:rPr>
          <w:rFonts w:ascii="Aptos" w:hAnsi="Aptos"/>
        </w:rPr>
        <w:tab/>
      </w:r>
    </w:p>
    <w:p w14:paraId="1022B55B" w14:textId="77777777" w:rsidR="00765568" w:rsidRPr="00797491" w:rsidRDefault="00765568" w:rsidP="00765568">
      <w:pPr>
        <w:tabs>
          <w:tab w:val="left" w:pos="900"/>
        </w:tabs>
        <w:rPr>
          <w:rFonts w:ascii="Aptos" w:hAnsi="Aptos"/>
        </w:rPr>
      </w:pPr>
    </w:p>
    <w:p w14:paraId="1E942ACB" w14:textId="77777777" w:rsidR="00765568" w:rsidRPr="00797491" w:rsidRDefault="00765568" w:rsidP="00765568">
      <w:pPr>
        <w:tabs>
          <w:tab w:val="left" w:pos="900"/>
        </w:tabs>
        <w:rPr>
          <w:rFonts w:ascii="Aptos" w:hAnsi="Aptos"/>
        </w:rPr>
      </w:pPr>
    </w:p>
    <w:p w14:paraId="353A7335" w14:textId="77777777" w:rsidR="00765568" w:rsidRPr="00797491" w:rsidRDefault="0058778E" w:rsidP="00765568">
      <w:pPr>
        <w:tabs>
          <w:tab w:val="left" w:pos="900"/>
        </w:tabs>
        <w:rPr>
          <w:rFonts w:ascii="Aptos" w:hAnsi="Aptos"/>
        </w:rPr>
      </w:pPr>
      <w:r w:rsidRPr="00797491">
        <w:rPr>
          <w:rFonts w:ascii="Aptos" w:hAnsi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A71817" wp14:editId="5D53E553">
                <wp:simplePos x="0" y="0"/>
                <wp:positionH relativeFrom="margin">
                  <wp:align>center</wp:align>
                </wp:positionH>
                <wp:positionV relativeFrom="paragraph">
                  <wp:posOffset>-717550</wp:posOffset>
                </wp:positionV>
                <wp:extent cx="7780020" cy="23088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020" cy="2308860"/>
                        </a:xfrm>
                        <a:prstGeom prst="rect">
                          <a:avLst/>
                        </a:prstGeom>
                        <a:solidFill>
                          <a:srgbClr val="315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C016C" id="Rectangle 11" o:spid="_x0000_s1026" style="position:absolute;margin-left:0;margin-top:-56.5pt;width:612.6pt;height:181.8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" fillcolor="#3155a6" stroked="f" strokeweight="1pt">
                <v:textbox inset="0,0,0,0"/>
                <w10:wrap anchorx="margin"/>
              </v:rect>
            </w:pict>
          </mc:Fallback>
        </mc:AlternateContent>
      </w:r>
    </w:p>
    <w:p w14:paraId="1E627A58" w14:textId="77777777" w:rsidR="00765568" w:rsidRPr="00797491" w:rsidRDefault="00765568" w:rsidP="00765568">
      <w:pPr>
        <w:tabs>
          <w:tab w:val="left" w:pos="900"/>
        </w:tabs>
        <w:rPr>
          <w:rFonts w:ascii="Aptos" w:hAnsi="Aptos"/>
        </w:rPr>
      </w:pPr>
    </w:p>
    <w:p w14:paraId="42FC3D63" w14:textId="77777777" w:rsidR="00765568" w:rsidRPr="00797491" w:rsidRDefault="00765568" w:rsidP="00765568">
      <w:pPr>
        <w:tabs>
          <w:tab w:val="left" w:pos="900"/>
        </w:tabs>
        <w:rPr>
          <w:rFonts w:ascii="Aptos" w:hAnsi="Aptos"/>
        </w:rPr>
      </w:pPr>
    </w:p>
    <w:p w14:paraId="61CBDA60" w14:textId="77777777" w:rsidR="00765568" w:rsidRPr="00797491" w:rsidRDefault="00765568" w:rsidP="00765568">
      <w:pPr>
        <w:tabs>
          <w:tab w:val="left" w:pos="900"/>
        </w:tabs>
        <w:rPr>
          <w:rFonts w:ascii="Aptos" w:hAnsi="Aptos"/>
        </w:rPr>
      </w:pPr>
    </w:p>
    <w:p w14:paraId="648585CA" w14:textId="77777777" w:rsidR="00765568" w:rsidRPr="00797491" w:rsidRDefault="00765568" w:rsidP="00765568">
      <w:pPr>
        <w:tabs>
          <w:tab w:val="left" w:pos="900"/>
        </w:tabs>
        <w:rPr>
          <w:rFonts w:ascii="Aptos" w:hAnsi="Aptos"/>
        </w:rPr>
      </w:pPr>
    </w:p>
    <w:p w14:paraId="716A8C51" w14:textId="77777777" w:rsidR="00765568" w:rsidRPr="00797491" w:rsidRDefault="00765568" w:rsidP="00765568">
      <w:pPr>
        <w:tabs>
          <w:tab w:val="left" w:pos="900"/>
        </w:tabs>
        <w:rPr>
          <w:rFonts w:ascii="Aptos" w:hAnsi="Aptos"/>
        </w:rPr>
      </w:pPr>
    </w:p>
    <w:p w14:paraId="1F95FBE2" w14:textId="77777777" w:rsidR="00765568" w:rsidRPr="00797491" w:rsidRDefault="00765568" w:rsidP="00765568">
      <w:pPr>
        <w:tabs>
          <w:tab w:val="left" w:pos="900"/>
        </w:tabs>
        <w:rPr>
          <w:rFonts w:ascii="Aptos" w:hAnsi="Aptos"/>
        </w:rPr>
      </w:pPr>
    </w:p>
    <w:p w14:paraId="57ECDBB3" w14:textId="77777777" w:rsidR="00175222" w:rsidRPr="00797491" w:rsidRDefault="0058778E" w:rsidP="00175222">
      <w:pPr>
        <w:rPr>
          <w:rFonts w:ascii="Aptos" w:hAnsi="Aptos"/>
        </w:rPr>
      </w:pP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91791D" wp14:editId="45E0572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227320" cy="22174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217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DCE8" w14:textId="77777777" w:rsidR="00765568" w:rsidRPr="00797491" w:rsidRDefault="00C97902" w:rsidP="00765568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kern w:val="0"/>
                                <w:sz w:val="44"/>
                                <w:szCs w:val="44"/>
                                <w:lang w:val="en-US"/>
                              </w:rPr>
                              <w:t>[Title]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791D" id="_x0000_s1030" type="#_x0000_t202" style="position:absolute;margin-left:0;margin-top:.95pt;width:411.6pt;height:174.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" filled="f" stroked="f">
                <v:textbox>
                  <w:txbxContent>
                    <w:p w14:paraId="24FEDCE8" w14:textId="77777777" w:rsidR="00765568" w:rsidRPr="00797491" w:rsidRDefault="00C97902" w:rsidP="00765568">
                      <w:pPr>
                        <w:rPr>
                          <w:rFonts w:ascii="Aptos" w:hAnsi="Aptos" w:cs="Arial"/>
                          <w:color w:val="000000" w:themeColor="text1"/>
                          <w:sz w:val="44"/>
                          <w:szCs w:val="44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kern w:val="0"/>
                          <w:sz w:val="44"/>
                          <w:szCs w:val="44"/>
                          <w:lang w:val="en-US"/>
                        </w:rPr>
                        <w:t>[Title]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B5509F" w14:textId="77777777" w:rsidR="00175222" w:rsidRPr="00797491" w:rsidRDefault="00175222" w:rsidP="00175222">
      <w:pPr>
        <w:rPr>
          <w:rFonts w:ascii="Aptos" w:hAnsi="Aptos"/>
        </w:rPr>
      </w:pPr>
    </w:p>
    <w:p w14:paraId="2AE2C180" w14:textId="77777777" w:rsidR="00175222" w:rsidRPr="00797491" w:rsidRDefault="00175222" w:rsidP="00175222">
      <w:pPr>
        <w:rPr>
          <w:rFonts w:ascii="Aptos" w:hAnsi="Aptos"/>
        </w:rPr>
      </w:pPr>
    </w:p>
    <w:p w14:paraId="582607E4" w14:textId="77777777" w:rsidR="00175222" w:rsidRPr="00797491" w:rsidRDefault="00175222" w:rsidP="00175222">
      <w:pPr>
        <w:rPr>
          <w:rFonts w:ascii="Aptos" w:hAnsi="Aptos"/>
        </w:rPr>
      </w:pPr>
    </w:p>
    <w:p w14:paraId="46099F1A" w14:textId="77777777" w:rsidR="00175222" w:rsidRPr="00797491" w:rsidRDefault="00175222" w:rsidP="00175222">
      <w:pPr>
        <w:rPr>
          <w:rFonts w:ascii="Aptos" w:hAnsi="Aptos"/>
        </w:rPr>
      </w:pPr>
    </w:p>
    <w:p w14:paraId="7A298A26" w14:textId="77777777" w:rsidR="00175222" w:rsidRPr="00797491" w:rsidRDefault="00175222" w:rsidP="00175222">
      <w:pPr>
        <w:rPr>
          <w:rFonts w:ascii="Aptos" w:hAnsi="Aptos"/>
        </w:rPr>
      </w:pPr>
    </w:p>
    <w:p w14:paraId="26A5CE9D" w14:textId="77777777" w:rsidR="00175222" w:rsidRPr="00797491" w:rsidRDefault="00175222" w:rsidP="00175222">
      <w:pPr>
        <w:rPr>
          <w:rFonts w:ascii="Aptos" w:hAnsi="Aptos"/>
        </w:rPr>
      </w:pPr>
    </w:p>
    <w:p w14:paraId="41F42BC9" w14:textId="77777777" w:rsidR="00175222" w:rsidRPr="00797491" w:rsidRDefault="00175222" w:rsidP="00175222">
      <w:pPr>
        <w:rPr>
          <w:rFonts w:ascii="Aptos" w:hAnsi="Aptos"/>
        </w:rPr>
      </w:pPr>
    </w:p>
    <w:p w14:paraId="4F409430" w14:textId="77777777" w:rsidR="00175222" w:rsidRPr="00797491" w:rsidRDefault="00175222" w:rsidP="00175222">
      <w:pPr>
        <w:rPr>
          <w:rFonts w:ascii="Aptos" w:hAnsi="Aptos"/>
        </w:rPr>
      </w:pPr>
    </w:p>
    <w:p w14:paraId="7B81CAED" w14:textId="77777777" w:rsidR="00175222" w:rsidRPr="00797491" w:rsidRDefault="00175222" w:rsidP="00175222">
      <w:pPr>
        <w:rPr>
          <w:rFonts w:ascii="Aptos" w:hAnsi="Aptos"/>
        </w:rPr>
      </w:pPr>
    </w:p>
    <w:p w14:paraId="3D52EFF7" w14:textId="77777777" w:rsidR="00175222" w:rsidRPr="00797491" w:rsidRDefault="00175222" w:rsidP="00175222">
      <w:pPr>
        <w:rPr>
          <w:rFonts w:ascii="Aptos" w:hAnsi="Aptos"/>
        </w:rPr>
      </w:pPr>
    </w:p>
    <w:p w14:paraId="31CCB8F6" w14:textId="77777777" w:rsidR="00175222" w:rsidRPr="00797491" w:rsidRDefault="00175222" w:rsidP="00175222">
      <w:pPr>
        <w:rPr>
          <w:rFonts w:ascii="Aptos" w:hAnsi="Aptos"/>
        </w:rPr>
      </w:pPr>
    </w:p>
    <w:p w14:paraId="15E0943B" w14:textId="77777777" w:rsidR="00175222" w:rsidRPr="00797491" w:rsidRDefault="00D9124A" w:rsidP="00175222">
      <w:pPr>
        <w:rPr>
          <w:rFonts w:ascii="Aptos" w:hAnsi="Aptos"/>
        </w:rPr>
      </w:pP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7D4D1D" wp14:editId="44041D5D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5494020" cy="6096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99F7" w14:textId="77777777" w:rsidR="00765568" w:rsidRPr="00797491" w:rsidRDefault="00765568" w:rsidP="00765568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  <w:t>[Authors]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4D1D" id="_x0000_s1031" type="#_x0000_t202" style="position:absolute;margin-left:0;margin-top:19.9pt;width:432.6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" filled="f" stroked="f">
                <v:textbox>
                  <w:txbxContent>
                    <w:p w14:paraId="654199F7" w14:textId="77777777" w:rsidR="00765568" w:rsidRPr="00797491" w:rsidRDefault="00765568" w:rsidP="00765568">
                      <w:pPr>
                        <w:rPr>
                          <w:rFonts w:ascii="Aptos" w:hAnsi="Aptos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kern w:val="0"/>
                          <w:sz w:val="24"/>
                          <w:szCs w:val="24"/>
                          <w:lang w:val="en-US"/>
                        </w:rPr>
                        <w:t>[Authors]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A34D42" w14:textId="77777777" w:rsidR="00175222" w:rsidRPr="00797491" w:rsidRDefault="00175222" w:rsidP="00175222">
      <w:pPr>
        <w:rPr>
          <w:rFonts w:ascii="Aptos" w:hAnsi="Aptos"/>
        </w:rPr>
      </w:pPr>
    </w:p>
    <w:p w14:paraId="0AD7D52A" w14:textId="77777777" w:rsidR="00175222" w:rsidRPr="00797491" w:rsidRDefault="00175222" w:rsidP="00175222">
      <w:pPr>
        <w:rPr>
          <w:rFonts w:ascii="Aptos" w:hAnsi="Aptos"/>
        </w:rPr>
      </w:pPr>
    </w:p>
    <w:p w14:paraId="15196D39" w14:textId="77777777" w:rsidR="00175222" w:rsidRPr="00797491" w:rsidRDefault="00D9124A" w:rsidP="00175222">
      <w:pPr>
        <w:rPr>
          <w:rFonts w:ascii="Aptos" w:hAnsi="Aptos"/>
        </w:rPr>
      </w:pP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E74BBA" wp14:editId="005121B3">
                <wp:simplePos x="0" y="0"/>
                <wp:positionH relativeFrom="margin">
                  <wp:posOffset>0</wp:posOffset>
                </wp:positionH>
                <wp:positionV relativeFrom="paragraph">
                  <wp:posOffset>252095</wp:posOffset>
                </wp:positionV>
                <wp:extent cx="5494020" cy="6172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A494" w14:textId="77777777" w:rsidR="00765568" w:rsidRPr="00797491" w:rsidRDefault="00765568" w:rsidP="00765568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  <w:t>[Affiliations]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74BBA" id="_x0000_s1032" type="#_x0000_t202" style="position:absolute;margin-left:0;margin-top:19.85pt;width:432.6pt;height:4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" filled="f" stroked="f">
                <v:textbox>
                  <w:txbxContent>
                    <w:p w14:paraId="7D63A494" w14:textId="77777777" w:rsidR="00765568" w:rsidRPr="00797491" w:rsidRDefault="00765568" w:rsidP="00765568">
                      <w:pPr>
                        <w:rPr>
                          <w:rFonts w:ascii="Aptos" w:hAnsi="Aptos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kern w:val="0"/>
                          <w:sz w:val="20"/>
                          <w:szCs w:val="20"/>
                          <w:lang w:val="en-US"/>
                        </w:rPr>
                        <w:t>[Affiliations]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FE9B2" w14:textId="77777777" w:rsidR="00175222" w:rsidRPr="00797491" w:rsidRDefault="00175222" w:rsidP="00175222">
      <w:pPr>
        <w:rPr>
          <w:rFonts w:ascii="Aptos" w:hAnsi="Aptos"/>
        </w:rPr>
      </w:pPr>
    </w:p>
    <w:p w14:paraId="4534F7CD" w14:textId="77777777" w:rsidR="00175222" w:rsidRPr="00797491" w:rsidRDefault="00175222" w:rsidP="00175222">
      <w:pPr>
        <w:rPr>
          <w:rFonts w:ascii="Aptos" w:hAnsi="Aptos"/>
        </w:rPr>
      </w:pPr>
    </w:p>
    <w:p w14:paraId="1C135EC6" w14:textId="77777777" w:rsidR="00175222" w:rsidRPr="00797491" w:rsidRDefault="00175222" w:rsidP="00175222">
      <w:pPr>
        <w:rPr>
          <w:rFonts w:ascii="Aptos" w:hAnsi="Aptos"/>
        </w:rPr>
      </w:pPr>
    </w:p>
    <w:p w14:paraId="2E27899A" w14:textId="77777777" w:rsidR="00175222" w:rsidRPr="00797491" w:rsidRDefault="00175222" w:rsidP="00175222">
      <w:pPr>
        <w:rPr>
          <w:rFonts w:ascii="Aptos" w:hAnsi="Aptos"/>
        </w:rPr>
      </w:pPr>
    </w:p>
    <w:p w14:paraId="3DD6B136" w14:textId="77777777" w:rsidR="00175222" w:rsidRPr="00797491" w:rsidRDefault="00175222" w:rsidP="00175222">
      <w:pPr>
        <w:rPr>
          <w:rFonts w:ascii="Aptos" w:hAnsi="Aptos"/>
        </w:rPr>
      </w:pPr>
    </w:p>
    <w:p w14:paraId="70593D68" w14:textId="77777777" w:rsidR="00175222" w:rsidRPr="00797491" w:rsidRDefault="00175222" w:rsidP="00175222">
      <w:pPr>
        <w:rPr>
          <w:rFonts w:ascii="Aptos" w:hAnsi="Aptos"/>
        </w:rPr>
      </w:pPr>
    </w:p>
    <w:p w14:paraId="2A95A1FD" w14:textId="77777777" w:rsidR="00175222" w:rsidRPr="00797491" w:rsidRDefault="00175222" w:rsidP="00175222">
      <w:pPr>
        <w:rPr>
          <w:rFonts w:ascii="Aptos" w:hAnsi="Aptos"/>
        </w:rPr>
      </w:pPr>
    </w:p>
    <w:p w14:paraId="49742D44" w14:textId="77777777" w:rsidR="00175222" w:rsidRPr="00797491" w:rsidRDefault="00797491" w:rsidP="00175222">
      <w:pPr>
        <w:rPr>
          <w:rFonts w:ascii="Aptos" w:hAnsi="Aptos"/>
        </w:rPr>
      </w:pP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3867EB5" wp14:editId="19B7C5D1">
                <wp:simplePos x="0" y="0"/>
                <wp:positionH relativeFrom="margin">
                  <wp:posOffset>2082800</wp:posOffset>
                </wp:positionH>
                <wp:positionV relativeFrom="margin">
                  <wp:posOffset>8592820</wp:posOffset>
                </wp:positionV>
                <wp:extent cx="2468880" cy="815340"/>
                <wp:effectExtent l="0" t="0" r="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8088" w14:textId="77777777" w:rsidR="00797491" w:rsidRPr="00797491" w:rsidRDefault="00797491" w:rsidP="00797491">
                            <w:pPr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DOI: [https://doi.org/DOI from Lib4RI]</w:t>
                            </w:r>
                          </w:p>
                          <w:p w14:paraId="343693FC" w14:textId="77777777" w:rsidR="00797491" w:rsidRPr="00797491" w:rsidRDefault="002603F5" w:rsidP="00797491">
                            <w:pPr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0" w:history="1">
                              <w:r w:rsidR="00797491" w:rsidRPr="00797491">
                                <w:rPr>
                                  <w:rStyle w:val="Hyperlink"/>
                                  <w:rFonts w:ascii="Aptos" w:hAnsi="Aptos" w:cs="Arial"/>
                                  <w:kern w:val="0"/>
                                  <w:sz w:val="18"/>
                                  <w:szCs w:val="18"/>
                                  <w:lang w:val="en-US"/>
                                </w:rPr>
                                <w:t>This work is licensed under Creative Commons Attribution 4.0 International</w:t>
                              </w:r>
                            </w:hyperlink>
                            <w:r w:rsidR="00797491"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14:paraId="2CD7F554" w14:textId="77777777" w:rsidR="00797491" w:rsidRPr="00797491" w:rsidRDefault="00797491" w:rsidP="00797491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/>
                                <w:noProof/>
                              </w:rPr>
                              <w:drawing>
                                <wp:inline distT="0" distB="0" distL="0" distR="0" wp14:anchorId="3ED21E4E" wp14:editId="1DE16BD5">
                                  <wp:extent cx="678180" cy="236855"/>
                                  <wp:effectExtent l="0" t="0" r="7620" b="0"/>
                                  <wp:docPr id="15" name="Graphic 15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18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EB55A1" w14:textId="77777777" w:rsidR="00797491" w:rsidRDefault="00797491" w:rsidP="00797491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640F195" w14:textId="77777777" w:rsidR="00797491" w:rsidRPr="00797491" w:rsidRDefault="00797491" w:rsidP="00797491">
                            <w:pPr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7EB5" id="_x0000_s1033" type="#_x0000_t202" style="position:absolute;margin-left:164pt;margin-top:676.6pt;width:194.4pt;height:6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" filled="f" stroked="f">
                <v:textbox>
                  <w:txbxContent>
                    <w:p w14:paraId="11138088" w14:textId="77777777" w:rsidR="00797491" w:rsidRPr="00797491" w:rsidRDefault="00797491" w:rsidP="00797491">
                      <w:pPr>
                        <w:contextualSpacing/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DOI: [https://doi.org/DOI from Lib4RI]</w:t>
                      </w:r>
                    </w:p>
                    <w:p w14:paraId="343693FC" w14:textId="77777777" w:rsidR="00797491" w:rsidRPr="00797491" w:rsidRDefault="002603F5" w:rsidP="00797491">
                      <w:pPr>
                        <w:contextualSpacing/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hyperlink r:id="rId11" w:history="1">
                        <w:r w:rsidR="00797491" w:rsidRPr="00797491">
                          <w:rPr>
                            <w:rStyle w:val="Hyperlink"/>
                            <w:rFonts w:ascii="Aptos" w:hAnsi="Aptos" w:cs="Arial"/>
                            <w:kern w:val="0"/>
                            <w:sz w:val="18"/>
                            <w:szCs w:val="18"/>
                            <w:lang w:val="en-US"/>
                          </w:rPr>
                          <w:t>This work is licensed under Creative Commons Attribution 4.0 International</w:t>
                        </w:r>
                      </w:hyperlink>
                      <w:r w:rsidR="00797491"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14:paraId="2CD7F554" w14:textId="77777777" w:rsidR="00797491" w:rsidRPr="00797491" w:rsidRDefault="00797491" w:rsidP="00797491">
                      <w:pPr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/>
                          <w:noProof/>
                        </w:rPr>
                        <w:drawing>
                          <wp:inline distT="0" distB="0" distL="0" distR="0" wp14:anchorId="3ED21E4E" wp14:editId="1DE16BD5">
                            <wp:extent cx="678180" cy="236855"/>
                            <wp:effectExtent l="0" t="0" r="7620" b="0"/>
                            <wp:docPr id="15" name="Graphic 15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180" cy="236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EB55A1" w14:textId="77777777" w:rsidR="00797491" w:rsidRDefault="00797491" w:rsidP="00797491">
                      <w:pPr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2640F195" w14:textId="77777777" w:rsidR="00797491" w:rsidRPr="00797491" w:rsidRDefault="00797491" w:rsidP="00797491">
                      <w:pPr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97491">
        <w:rPr>
          <w:rFonts w:ascii="Aptos" w:hAnsi="Aptos"/>
          <w:noProof/>
        </w:rPr>
        <w:drawing>
          <wp:anchor distT="0" distB="0" distL="114300" distR="114300" simplePos="0" relativeHeight="251688960" behindDoc="0" locked="0" layoutInCell="1" allowOverlap="1" wp14:anchorId="3A2C9F8B" wp14:editId="5CF16F50">
            <wp:simplePos x="0" y="0"/>
            <wp:positionH relativeFrom="margin">
              <wp:posOffset>5160645</wp:posOffset>
            </wp:positionH>
            <wp:positionV relativeFrom="margin">
              <wp:posOffset>8726170</wp:posOffset>
            </wp:positionV>
            <wp:extent cx="1047750" cy="647700"/>
            <wp:effectExtent l="0" t="0" r="0" b="0"/>
            <wp:wrapSquare wrapText="bothSides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5482568" wp14:editId="2BCFDC5A">
                <wp:simplePos x="0" y="0"/>
                <wp:positionH relativeFrom="margin">
                  <wp:posOffset>-91440</wp:posOffset>
                </wp:positionH>
                <wp:positionV relativeFrom="margin">
                  <wp:posOffset>8848090</wp:posOffset>
                </wp:positionV>
                <wp:extent cx="2156460" cy="5715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9F5A" w14:textId="77777777" w:rsidR="00797491" w:rsidRPr="00797491" w:rsidRDefault="00797491" w:rsidP="00797491">
                            <w:pPr>
                              <w:spacing w:line="276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PSI-Report No. [from Lib4RI]</w:t>
                            </w:r>
                          </w:p>
                          <w:p w14:paraId="4A903076" w14:textId="77777777" w:rsidR="00797491" w:rsidRPr="00797491" w:rsidRDefault="00797491" w:rsidP="00797491">
                            <w:pPr>
                              <w:spacing w:line="276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[Publication Year]</w:t>
                            </w:r>
                          </w:p>
                          <w:p w14:paraId="18A006F2" w14:textId="77777777" w:rsidR="00797491" w:rsidRPr="00797491" w:rsidRDefault="00797491" w:rsidP="00797491">
                            <w:pPr>
                              <w:spacing w:line="276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ISSN </w:t>
                            </w: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3042-6391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2568" id="_x0000_s1034" type="#_x0000_t202" style="position:absolute;margin-left:-7.2pt;margin-top:696.7pt;width:169.8pt;height: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" filled="f" stroked="f">
                <v:textbox>
                  <w:txbxContent>
                    <w:p w14:paraId="780A9F5A" w14:textId="77777777" w:rsidR="00797491" w:rsidRPr="00797491" w:rsidRDefault="00797491" w:rsidP="00797491">
                      <w:pPr>
                        <w:spacing w:line="276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PSI-Report No. [from Lib4RI]</w:t>
                      </w:r>
                    </w:p>
                    <w:p w14:paraId="4A903076" w14:textId="77777777" w:rsidR="00797491" w:rsidRPr="00797491" w:rsidRDefault="00797491" w:rsidP="00797491">
                      <w:pPr>
                        <w:spacing w:line="276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>[Publication Year]</w:t>
                      </w:r>
                    </w:p>
                    <w:p w14:paraId="18A006F2" w14:textId="77777777" w:rsidR="00797491" w:rsidRPr="00797491" w:rsidRDefault="00797491" w:rsidP="00797491">
                      <w:pPr>
                        <w:spacing w:line="276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kern w:val="0"/>
                          <w:sz w:val="18"/>
                          <w:szCs w:val="18"/>
                          <w:lang w:val="en-US"/>
                        </w:rPr>
                        <w:t xml:space="preserve">ISSN </w:t>
                      </w:r>
                      <w:r w:rsidRPr="00797491">
                        <w:rPr>
                          <w:rFonts w:ascii="Aptos" w:hAnsi="Aptos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3042-6391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8F9790D" w14:textId="77777777" w:rsidR="00175222" w:rsidRPr="00797491" w:rsidRDefault="00175222" w:rsidP="00175222">
      <w:pPr>
        <w:rPr>
          <w:rFonts w:ascii="Aptos" w:hAnsi="Aptos"/>
        </w:rPr>
      </w:pPr>
    </w:p>
    <w:p w14:paraId="65A5980D" w14:textId="77777777" w:rsidR="00175222" w:rsidRPr="00797491" w:rsidRDefault="00175222" w:rsidP="00175222">
      <w:pPr>
        <w:rPr>
          <w:rFonts w:ascii="Aptos" w:hAnsi="Aptos"/>
        </w:rPr>
      </w:pPr>
    </w:p>
    <w:p w14:paraId="1CC70AA2" w14:textId="77777777" w:rsidR="00175222" w:rsidRPr="00797491" w:rsidRDefault="00175222" w:rsidP="00175222">
      <w:pPr>
        <w:rPr>
          <w:rFonts w:ascii="Aptos" w:hAnsi="Aptos"/>
        </w:rPr>
      </w:pPr>
    </w:p>
    <w:p w14:paraId="1AEFAF83" w14:textId="77777777" w:rsidR="00175222" w:rsidRPr="00797491" w:rsidRDefault="00175222" w:rsidP="00C90CF9">
      <w:pPr>
        <w:rPr>
          <w:rFonts w:ascii="Aptos" w:hAnsi="Aptos"/>
          <w:lang w:val="en-US"/>
        </w:rPr>
      </w:pPr>
      <w:r w:rsidRPr="00797491">
        <w:rPr>
          <w:rFonts w:ascii="Aptos" w:hAnsi="Aptos"/>
          <w:lang w:val="en-US"/>
        </w:rPr>
        <w:t>[</w:t>
      </w:r>
      <w:r w:rsidR="00C90CF9" w:rsidRPr="00797491">
        <w:rPr>
          <w:rFonts w:ascii="Aptos" w:hAnsi="Aptos"/>
          <w:lang w:val="en-US"/>
        </w:rPr>
        <w:t xml:space="preserve">replace by </w:t>
      </w:r>
      <w:r w:rsidRPr="00797491">
        <w:rPr>
          <w:rFonts w:ascii="Aptos" w:hAnsi="Aptos"/>
          <w:lang w:val="en-US"/>
        </w:rPr>
        <w:t>manuscript according to authors; template continues with last page]</w:t>
      </w:r>
    </w:p>
    <w:p w14:paraId="782CF314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F7632D6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4891D3A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B32F9AF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DA19095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A346E16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870002F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BC3DBC6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3D30675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1AB93F1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E574B6F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5F5B4B9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E22D70E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9A0F040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5E2DC1FB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C77A841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57E98EF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54BDE210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3966678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BE5B73B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6B2F74D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AC6068A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9F58D23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C34499D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CF8D3F8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0E892F5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455A8DE1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E01D884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7DC0961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7F60CEBD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FE81635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45A8B84F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74B38C5B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71C8136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B95BBBA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A4F9083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9679F13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74E5933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3C09CF7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F52ACB5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51B89B0E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221594E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446BCA6B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764156D7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43AD6C7E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F27F74F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B479439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40E38BB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0A338AD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0C1F70D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C2F7C06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4B5C4E6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C4F99C7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4CB2231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7FEB5C6E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345F5BB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DF0AD86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53DB611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B7E6020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A3A7D13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0DD0664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5A4ADE8D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548B838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51CFEC86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0B1A2A7" w14:textId="77777777" w:rsidR="00175222" w:rsidRPr="00797491" w:rsidRDefault="004876A4" w:rsidP="00175222">
      <w:pPr>
        <w:rPr>
          <w:rFonts w:ascii="Aptos" w:hAnsi="Aptos"/>
          <w:lang w:val="en-US"/>
        </w:rPr>
      </w:pPr>
      <w:r w:rsidRPr="00797491">
        <w:rPr>
          <w:rFonts w:ascii="Aptos" w:hAnsi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0452CCE" wp14:editId="58D4B8F2">
                <wp:simplePos x="0" y="0"/>
                <wp:positionH relativeFrom="margin">
                  <wp:posOffset>-846455</wp:posOffset>
                </wp:positionH>
                <wp:positionV relativeFrom="paragraph">
                  <wp:posOffset>-1400810</wp:posOffset>
                </wp:positionV>
                <wp:extent cx="7780020" cy="64617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020" cy="6461760"/>
                        </a:xfrm>
                        <a:prstGeom prst="rect">
                          <a:avLst/>
                        </a:prstGeom>
                        <a:solidFill>
                          <a:srgbClr val="315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52032" id="Rectangle 19" o:spid="_x0000_s1026" style="position:absolute;margin-left:-66.65pt;margin-top:-110.3pt;width:612.6pt;height:508.8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" fillcolor="#3155a6" stroked="f" strokeweight="1pt">
                <v:textbox inset="0,0,0,0"/>
                <w10:wrap anchorx="margin"/>
              </v:rect>
            </w:pict>
          </mc:Fallback>
        </mc:AlternateContent>
      </w:r>
    </w:p>
    <w:p w14:paraId="29B9AF92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539131C7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42F92E9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023B289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4850CF5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5F4EEF04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72344863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5AC9F94C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16DB1DA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84CB87C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724E410A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3F220E39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88888A3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48EE8638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019FE43F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6E03E674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26ACD85E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4FF566A3" w14:textId="77777777" w:rsidR="00175222" w:rsidRPr="00797491" w:rsidRDefault="00175222" w:rsidP="00175222">
      <w:pPr>
        <w:rPr>
          <w:rFonts w:ascii="Aptos" w:hAnsi="Aptos"/>
          <w:lang w:val="en-US"/>
        </w:rPr>
      </w:pPr>
    </w:p>
    <w:p w14:paraId="146F68EA" w14:textId="77777777" w:rsidR="00175222" w:rsidRPr="00797491" w:rsidRDefault="00175222" w:rsidP="00175222">
      <w:pPr>
        <w:rPr>
          <w:rFonts w:ascii="Aptos" w:hAnsi="Aptos"/>
          <w:lang w:val="en-US"/>
        </w:rPr>
      </w:pPr>
      <w:r w:rsidRPr="00797491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3C7FB25" wp14:editId="59FAB57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494020" cy="147066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A0B37" w14:textId="77777777" w:rsidR="00C97902" w:rsidRPr="00797491" w:rsidRDefault="00C97902" w:rsidP="00175222">
                            <w:pPr>
                              <w:spacing w:line="240" w:lineRule="auto"/>
                              <w:contextualSpacing/>
                              <w:rPr>
                                <w:rFonts w:ascii="Aptos" w:hAnsi="Aptos" w:cs="Arial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kern w:val="0"/>
                                <w:sz w:val="20"/>
                                <w:szCs w:val="20"/>
                                <w:lang w:val="en-US"/>
                              </w:rPr>
                              <w:t>Published by:</w:t>
                            </w:r>
                          </w:p>
                          <w:p w14:paraId="376D05A9" w14:textId="77777777" w:rsidR="00C97902" w:rsidRPr="00797491" w:rsidRDefault="00C97902" w:rsidP="00175222">
                            <w:pPr>
                              <w:spacing w:line="240" w:lineRule="auto"/>
                              <w:contextualSpacing/>
                              <w:rPr>
                                <w:rFonts w:ascii="Aptos" w:hAnsi="Aptos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7F0593" w14:textId="77777777" w:rsidR="00175222" w:rsidRPr="00797491" w:rsidRDefault="00175222" w:rsidP="00175222">
                            <w:pPr>
                              <w:spacing w:line="240" w:lineRule="auto"/>
                              <w:contextualSpacing/>
                              <w:rPr>
                                <w:rFonts w:ascii="Aptos" w:hAnsi="Aptos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  <w:t>Paul Scherrer Institute PSI</w:t>
                            </w:r>
                          </w:p>
                          <w:p w14:paraId="6005C8CB" w14:textId="77777777" w:rsidR="00175222" w:rsidRPr="00797491" w:rsidRDefault="00175222" w:rsidP="00175222">
                            <w:pPr>
                              <w:spacing w:line="240" w:lineRule="auto"/>
                              <w:contextualSpacing/>
                              <w:rPr>
                                <w:rFonts w:ascii="Aptos" w:hAnsi="Aptos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kern w:val="0"/>
                                <w:sz w:val="24"/>
                                <w:szCs w:val="24"/>
                              </w:rPr>
                              <w:t>Forschungsstrasse 111</w:t>
                            </w:r>
                          </w:p>
                          <w:p w14:paraId="58F4FF44" w14:textId="77777777" w:rsidR="00175222" w:rsidRPr="00797491" w:rsidRDefault="00175222" w:rsidP="00175222">
                            <w:pPr>
                              <w:spacing w:line="240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sz w:val="24"/>
                                <w:szCs w:val="24"/>
                              </w:rPr>
                              <w:t>5232 Villigen PSI</w:t>
                            </w:r>
                          </w:p>
                          <w:p w14:paraId="49F1C6A5" w14:textId="77777777" w:rsidR="00175222" w:rsidRPr="00797491" w:rsidRDefault="00175222" w:rsidP="00175222">
                            <w:pPr>
                              <w:spacing w:line="240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sz w:val="24"/>
                                <w:szCs w:val="24"/>
                              </w:rPr>
                              <w:t>Switzerland</w:t>
                            </w:r>
                          </w:p>
                          <w:p w14:paraId="5B5E73D8" w14:textId="77777777" w:rsidR="00175222" w:rsidRPr="00797491" w:rsidRDefault="00175222" w:rsidP="00175222">
                            <w:pPr>
                              <w:spacing w:line="240" w:lineRule="auto"/>
                              <w:contextualSpacing/>
                              <w:rPr>
                                <w:rFonts w:ascii="Aptos" w:hAnsi="Aptos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7491">
                              <w:rPr>
                                <w:rFonts w:ascii="Aptos" w:hAnsi="Aptos" w:cs="Arial"/>
                                <w:color w:val="000000" w:themeColor="text1"/>
                                <w:sz w:val="24"/>
                                <w:szCs w:val="24"/>
                              </w:rPr>
                              <w:t>www.psi.ch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FB25" id="_x0000_s1035" type="#_x0000_t202" style="position:absolute;margin-left:0;margin-top:0;width:432.6pt;height:115.8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" filled="f" stroked="f">
                <v:textbox>
                  <w:txbxContent>
                    <w:p w14:paraId="365A0B37" w14:textId="77777777" w:rsidR="00C97902" w:rsidRPr="00797491" w:rsidRDefault="00C97902" w:rsidP="00175222">
                      <w:pPr>
                        <w:spacing w:line="240" w:lineRule="auto"/>
                        <w:contextualSpacing/>
                        <w:rPr>
                          <w:rFonts w:ascii="Aptos" w:hAnsi="Aptos" w:cs="Arial"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kern w:val="0"/>
                          <w:sz w:val="20"/>
                          <w:szCs w:val="20"/>
                          <w:lang w:val="en-US"/>
                        </w:rPr>
                        <w:t>Published by:</w:t>
                      </w:r>
                    </w:p>
                    <w:p w14:paraId="376D05A9" w14:textId="77777777" w:rsidR="00C97902" w:rsidRPr="00797491" w:rsidRDefault="00C97902" w:rsidP="00175222">
                      <w:pPr>
                        <w:spacing w:line="240" w:lineRule="auto"/>
                        <w:contextualSpacing/>
                        <w:rPr>
                          <w:rFonts w:ascii="Aptos" w:hAnsi="Aptos" w:cs="Arial"/>
                          <w:b/>
                          <w:bCs/>
                          <w:kern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6C7F0593" w14:textId="77777777" w:rsidR="00175222" w:rsidRPr="00797491" w:rsidRDefault="00175222" w:rsidP="00175222">
                      <w:pPr>
                        <w:spacing w:line="240" w:lineRule="auto"/>
                        <w:contextualSpacing/>
                        <w:rPr>
                          <w:rFonts w:ascii="Aptos" w:hAnsi="Aptos" w:cs="Arial"/>
                          <w:b/>
                          <w:bCs/>
                          <w:kern w:val="0"/>
                          <w:sz w:val="24"/>
                          <w:szCs w:val="24"/>
                          <w:lang w:val="en-US"/>
                        </w:rPr>
                      </w:pPr>
                      <w:r w:rsidRPr="00797491">
                        <w:rPr>
                          <w:rFonts w:ascii="Aptos" w:hAnsi="Aptos" w:cs="Arial"/>
                          <w:b/>
                          <w:bCs/>
                          <w:kern w:val="0"/>
                          <w:sz w:val="24"/>
                          <w:szCs w:val="24"/>
                          <w:lang w:val="en-US"/>
                        </w:rPr>
                        <w:t>Paul Scherrer Institute PSI</w:t>
                      </w:r>
                    </w:p>
                    <w:p w14:paraId="6005C8CB" w14:textId="77777777" w:rsidR="00175222" w:rsidRPr="00797491" w:rsidRDefault="00175222" w:rsidP="00175222">
                      <w:pPr>
                        <w:spacing w:line="240" w:lineRule="auto"/>
                        <w:contextualSpacing/>
                        <w:rPr>
                          <w:rFonts w:ascii="Aptos" w:hAnsi="Aptos" w:cs="Arial"/>
                          <w:kern w:val="0"/>
                          <w:sz w:val="24"/>
                          <w:szCs w:val="24"/>
                        </w:rPr>
                      </w:pPr>
                      <w:r w:rsidRPr="00797491">
                        <w:rPr>
                          <w:rFonts w:ascii="Aptos" w:hAnsi="Aptos" w:cs="Arial"/>
                          <w:kern w:val="0"/>
                          <w:sz w:val="24"/>
                          <w:szCs w:val="24"/>
                        </w:rPr>
                        <w:t>Forschungsstrasse 111</w:t>
                      </w:r>
                    </w:p>
                    <w:p w14:paraId="58F4FF44" w14:textId="77777777" w:rsidR="00175222" w:rsidRPr="00797491" w:rsidRDefault="00175222" w:rsidP="00175222">
                      <w:pPr>
                        <w:spacing w:line="240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sz w:val="24"/>
                          <w:szCs w:val="24"/>
                        </w:rPr>
                        <w:t>5232 Villigen PSI</w:t>
                      </w:r>
                    </w:p>
                    <w:p w14:paraId="49F1C6A5" w14:textId="77777777" w:rsidR="00175222" w:rsidRPr="00797491" w:rsidRDefault="00175222" w:rsidP="00175222">
                      <w:pPr>
                        <w:spacing w:line="240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sz w:val="24"/>
                          <w:szCs w:val="24"/>
                        </w:rPr>
                        <w:t>Switzerland</w:t>
                      </w:r>
                    </w:p>
                    <w:p w14:paraId="5B5E73D8" w14:textId="77777777" w:rsidR="00175222" w:rsidRPr="00797491" w:rsidRDefault="00175222" w:rsidP="00175222">
                      <w:pPr>
                        <w:spacing w:line="240" w:lineRule="auto"/>
                        <w:contextualSpacing/>
                        <w:rPr>
                          <w:rFonts w:ascii="Aptos" w:hAnsi="Aptos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97491">
                        <w:rPr>
                          <w:rFonts w:ascii="Aptos" w:hAnsi="Aptos" w:cs="Arial"/>
                          <w:color w:val="000000" w:themeColor="text1"/>
                          <w:sz w:val="24"/>
                          <w:szCs w:val="24"/>
                        </w:rPr>
                        <w:t>www.psi.ch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75222" w:rsidRPr="00797491" w:rsidSect="001356E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F5"/>
    <w:rsid w:val="001356EF"/>
    <w:rsid w:val="00175222"/>
    <w:rsid w:val="001837FF"/>
    <w:rsid w:val="002603F5"/>
    <w:rsid w:val="00424873"/>
    <w:rsid w:val="004876A4"/>
    <w:rsid w:val="004C0BA5"/>
    <w:rsid w:val="0058778E"/>
    <w:rsid w:val="005B42F6"/>
    <w:rsid w:val="00765568"/>
    <w:rsid w:val="00797491"/>
    <w:rsid w:val="007D613B"/>
    <w:rsid w:val="00801625"/>
    <w:rsid w:val="00840937"/>
    <w:rsid w:val="00B37E77"/>
    <w:rsid w:val="00C90CF9"/>
    <w:rsid w:val="00C97902"/>
    <w:rsid w:val="00D9124A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5DB8C"/>
  <w15:chartTrackingRefBased/>
  <w15:docId w15:val="{C99FEDD5-9F90-446B-BA3E-FFE5D3EF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creativecommons.org/licenses/by/4.0/" TargetMode="External"/><Relationship Id="rId9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2025_PSI-Bericht\PSIBerich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PSIBericht_Template.dotx</Template>
  <TotalTime>0</TotalTime>
  <Pages>5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Eawag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Bachmann, Michael</dc:creator>
  <cp:keywords/>
  <dc:description/>
  <cp:lastModifiedBy>Bachmann, Michael</cp:lastModifiedBy>
  <cp:revision>1</cp:revision>
  <dcterms:created xsi:type="dcterms:W3CDTF">2025-05-23T11:52:00Z</dcterms:created>
  <dcterms:modified xsi:type="dcterms:W3CDTF">2025-05-23T11:53:00Z</dcterms:modified>
</cp:coreProperties>
</file>